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B2" w:rsidRPr="007B25B9" w:rsidRDefault="00F304B2" w:rsidP="00F304B2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-4"/>
          <w:sz w:val="22"/>
          <w:szCs w:val="22"/>
          <w:lang w:val="pl-PL"/>
        </w:rPr>
      </w:pPr>
      <w:bookmarkStart w:id="0" w:name="_GoBack"/>
      <w:bookmarkEnd w:id="0"/>
      <w:r w:rsidRPr="004D394B"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  <w:t xml:space="preserve">Załącznik nr 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  <w:t xml:space="preserve">2 </w:t>
      </w:r>
      <w:r w:rsidRPr="004D394B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– </w:t>
      </w:r>
      <w:r w:rsidRPr="004D394B">
        <w:rPr>
          <w:rFonts w:ascii="Calibri" w:eastAsia="Times New Roman" w:hAnsi="Calibri" w:cs="Calibri"/>
          <w:color w:val="auto"/>
          <w:spacing w:val="-4"/>
          <w:sz w:val="22"/>
          <w:szCs w:val="22"/>
          <w:lang w:val="pl-PL"/>
        </w:rPr>
        <w:t xml:space="preserve">Wykaz wykonanych, </w:t>
      </w:r>
      <w:r w:rsidRPr="004D394B"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a w przypadku </w:t>
      </w:r>
      <w:r w:rsidRPr="004D394B">
        <w:rPr>
          <w:rFonts w:ascii="Calibri" w:eastAsia="TimesNewRoman" w:hAnsi="Calibri" w:cs="Calibri"/>
          <w:bCs/>
          <w:sz w:val="22"/>
          <w:szCs w:val="22"/>
          <w:lang w:val="pl-PL"/>
        </w:rPr>
        <w:t>ś</w:t>
      </w:r>
      <w:r w:rsidRPr="004D394B">
        <w:rPr>
          <w:rFonts w:ascii="Calibri" w:eastAsia="Times New Roman" w:hAnsi="Calibri" w:cs="Calibri"/>
          <w:bCs/>
          <w:sz w:val="22"/>
          <w:szCs w:val="22"/>
          <w:lang w:val="pl-PL"/>
        </w:rPr>
        <w:t>wiadcze</w:t>
      </w:r>
      <w:r w:rsidRPr="004D394B">
        <w:rPr>
          <w:rFonts w:ascii="Calibri" w:eastAsia="TimesNewRoman" w:hAnsi="Calibri" w:cs="Calibri"/>
          <w:bCs/>
          <w:sz w:val="22"/>
          <w:szCs w:val="22"/>
          <w:lang w:val="pl-PL"/>
        </w:rPr>
        <w:t xml:space="preserve">ń </w:t>
      </w:r>
      <w:r w:rsidRPr="004D394B">
        <w:rPr>
          <w:rFonts w:ascii="Calibri" w:eastAsia="Times New Roman" w:hAnsi="Calibri" w:cs="Calibri"/>
          <w:bCs/>
          <w:sz w:val="22"/>
          <w:szCs w:val="22"/>
          <w:lang w:val="pl-PL"/>
        </w:rPr>
        <w:t>okresowych lub ci</w:t>
      </w:r>
      <w:r w:rsidRPr="004D394B">
        <w:rPr>
          <w:rFonts w:ascii="Calibri" w:eastAsia="TimesNewRoman" w:hAnsi="Calibri" w:cs="Calibri"/>
          <w:bCs/>
          <w:sz w:val="22"/>
          <w:szCs w:val="22"/>
          <w:lang w:val="pl-PL"/>
        </w:rPr>
        <w:t>ą</w:t>
      </w:r>
      <w:r w:rsidRPr="004D394B">
        <w:rPr>
          <w:rFonts w:ascii="Calibri" w:eastAsia="Times New Roman" w:hAnsi="Calibri" w:cs="Calibri"/>
          <w:bCs/>
          <w:sz w:val="22"/>
          <w:szCs w:val="22"/>
          <w:lang w:val="pl-PL"/>
        </w:rPr>
        <w:t>głych równie</w:t>
      </w:r>
      <w:r w:rsidRPr="004D394B">
        <w:rPr>
          <w:rFonts w:ascii="Calibri" w:eastAsia="TimesNewRoman" w:hAnsi="Calibri" w:cs="Calibri"/>
          <w:bCs/>
          <w:sz w:val="22"/>
          <w:szCs w:val="22"/>
          <w:lang w:val="pl-PL"/>
        </w:rPr>
        <w:t>ż</w:t>
      </w:r>
      <w:r w:rsidRPr="004D394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A0988"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wykonywanych dostaw </w:t>
      </w:r>
      <w:r w:rsidRPr="00FA0988">
        <w:rPr>
          <w:rFonts w:ascii="Calibri" w:eastAsia="Times New Roman" w:hAnsi="Calibri" w:cs="Calibri"/>
          <w:sz w:val="22"/>
          <w:szCs w:val="22"/>
          <w:lang w:val="pl-PL"/>
        </w:rPr>
        <w:t>w zakresie</w:t>
      </w:r>
      <w:r w:rsidRPr="004D394B">
        <w:rPr>
          <w:rFonts w:ascii="Calibri" w:eastAsia="Times New Roman" w:hAnsi="Calibri" w:cs="Calibri"/>
          <w:sz w:val="22"/>
          <w:szCs w:val="22"/>
          <w:lang w:val="pl-PL"/>
        </w:rPr>
        <w:t xml:space="preserve"> niezb</w:t>
      </w:r>
      <w:r w:rsidRPr="004D394B">
        <w:rPr>
          <w:rFonts w:ascii="Calibri" w:eastAsia="TimesNewRoman" w:hAnsi="Calibri" w:cs="Calibri"/>
          <w:sz w:val="22"/>
          <w:szCs w:val="22"/>
          <w:lang w:val="pl-PL"/>
        </w:rPr>
        <w:t>ę</w:t>
      </w:r>
      <w:r w:rsidRPr="004D394B">
        <w:rPr>
          <w:rFonts w:ascii="Calibri" w:eastAsia="Times New Roman" w:hAnsi="Calibri" w:cs="Calibri"/>
          <w:sz w:val="22"/>
          <w:szCs w:val="22"/>
          <w:lang w:val="pl-PL"/>
        </w:rPr>
        <w:t>dnym do wykazania spełniania warunku</w:t>
      </w:r>
      <w:r w:rsidRPr="004D394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4D394B">
        <w:rPr>
          <w:rFonts w:ascii="Calibri" w:eastAsia="Times New Roman" w:hAnsi="Calibri" w:cs="Calibri"/>
          <w:sz w:val="22"/>
          <w:szCs w:val="22"/>
          <w:lang w:val="pl-PL"/>
        </w:rPr>
        <w:t>wiedzy i do</w:t>
      </w:r>
      <w:r w:rsidRPr="004D394B">
        <w:rPr>
          <w:rFonts w:ascii="Calibri" w:eastAsia="TimesNewRoman" w:hAnsi="Calibri" w:cs="Calibri"/>
          <w:sz w:val="22"/>
          <w:szCs w:val="22"/>
          <w:lang w:val="pl-PL"/>
        </w:rPr>
        <w:t>ś</w:t>
      </w:r>
      <w:r w:rsidRPr="004D394B">
        <w:rPr>
          <w:rFonts w:ascii="Calibri" w:eastAsia="Times New Roman" w:hAnsi="Calibri" w:cs="Calibri"/>
          <w:sz w:val="22"/>
          <w:szCs w:val="22"/>
          <w:lang w:val="pl-PL"/>
        </w:rPr>
        <w:t>wiadczenia w okresie ostatnich trzech lat przed upływem terminu składania ofert</w:t>
      </w:r>
      <w:r w:rsidRPr="007B25B9">
        <w:rPr>
          <w:rFonts w:ascii="Calibri" w:eastAsia="Times New Roman" w:hAnsi="Calibri" w:cs="Calibri"/>
          <w:lang w:val="pl-PL"/>
        </w:rPr>
        <w:t>.</w:t>
      </w:r>
    </w:p>
    <w:p w:rsidR="00F304B2" w:rsidRPr="007B25B9" w:rsidRDefault="00F304B2" w:rsidP="00F304B2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color w:val="auto"/>
          <w:sz w:val="22"/>
          <w:szCs w:val="18"/>
          <w:lang w:val="pl-PL"/>
        </w:rPr>
      </w:pPr>
    </w:p>
    <w:p w:rsidR="00F304B2" w:rsidRPr="007B25B9" w:rsidRDefault="00F304B2" w:rsidP="00F304B2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7B25B9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7B25B9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:rsidR="00F304B2" w:rsidRPr="00F304B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  <w:lang w:val="pl-PL"/>
        </w:rPr>
      </w:pPr>
      <w:r w:rsidRPr="00F304B2">
        <w:rPr>
          <w:rFonts w:ascii="Calibri" w:hAnsi="Calibri" w:cs="Calibri"/>
          <w:color w:val="auto"/>
          <w:kern w:val="0"/>
          <w:lang w:val="pl-PL"/>
        </w:rPr>
        <w:t>Szkoła Podstawowa</w:t>
      </w:r>
    </w:p>
    <w:p w:rsidR="00F304B2" w:rsidRPr="00F304B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  <w:lang w:val="pl-PL"/>
        </w:rPr>
      </w:pPr>
      <w:proofErr w:type="gramStart"/>
      <w:r w:rsidRPr="00F304B2">
        <w:rPr>
          <w:rFonts w:ascii="Calibri" w:hAnsi="Calibri" w:cs="Calibri"/>
          <w:color w:val="auto"/>
          <w:kern w:val="0"/>
          <w:lang w:val="pl-PL"/>
        </w:rPr>
        <w:t>im</w:t>
      </w:r>
      <w:proofErr w:type="gramEnd"/>
      <w:r w:rsidRPr="00F304B2">
        <w:rPr>
          <w:rFonts w:ascii="Calibri" w:hAnsi="Calibri" w:cs="Calibri"/>
          <w:color w:val="auto"/>
          <w:kern w:val="0"/>
          <w:lang w:val="pl-PL"/>
        </w:rPr>
        <w:t>. H. Sienkiewicza</w:t>
      </w:r>
    </w:p>
    <w:p w:rsidR="00F304B2" w:rsidRPr="00F304B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  <w:lang w:val="pl-PL"/>
        </w:rPr>
      </w:pPr>
      <w:proofErr w:type="gramStart"/>
      <w:r w:rsidRPr="00F304B2">
        <w:rPr>
          <w:rFonts w:ascii="Calibri" w:hAnsi="Calibri" w:cs="Calibri"/>
          <w:color w:val="auto"/>
          <w:kern w:val="0"/>
          <w:lang w:val="pl-PL"/>
        </w:rPr>
        <w:t>w</w:t>
      </w:r>
      <w:proofErr w:type="gramEnd"/>
      <w:r w:rsidRPr="00F304B2">
        <w:rPr>
          <w:rFonts w:ascii="Calibri" w:hAnsi="Calibri" w:cs="Calibri"/>
          <w:color w:val="auto"/>
          <w:kern w:val="0"/>
          <w:lang w:val="pl-PL"/>
        </w:rPr>
        <w:t xml:space="preserve"> Wiśniowej Górze</w:t>
      </w:r>
    </w:p>
    <w:p w:rsidR="00F304B2" w:rsidRPr="007A2C1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  <w:lang w:val="pl-PL"/>
        </w:rPr>
      </w:pPr>
      <w:proofErr w:type="gramStart"/>
      <w:r w:rsidRPr="007A2C12">
        <w:rPr>
          <w:rFonts w:ascii="Calibri" w:hAnsi="Calibri" w:cs="Calibri"/>
          <w:color w:val="auto"/>
          <w:kern w:val="0"/>
          <w:lang w:val="pl-PL"/>
        </w:rPr>
        <w:t>ul</w:t>
      </w:r>
      <w:proofErr w:type="gramEnd"/>
      <w:r w:rsidRPr="007A2C12">
        <w:rPr>
          <w:rFonts w:ascii="Calibri" w:hAnsi="Calibri" w:cs="Calibri"/>
          <w:color w:val="auto"/>
          <w:kern w:val="0"/>
          <w:lang w:val="pl-PL"/>
        </w:rPr>
        <w:t>. Tuszyńska 32</w:t>
      </w:r>
    </w:p>
    <w:p w:rsidR="00F304B2" w:rsidRPr="00F304B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</w:rPr>
      </w:pPr>
      <w:r w:rsidRPr="00F304B2">
        <w:rPr>
          <w:rFonts w:ascii="Calibri" w:hAnsi="Calibri" w:cs="Calibri"/>
          <w:color w:val="auto"/>
          <w:kern w:val="0"/>
        </w:rPr>
        <w:t xml:space="preserve">95-020 Andrespol </w:t>
      </w:r>
    </w:p>
    <w:p w:rsidR="00F304B2" w:rsidRPr="00F304B2" w:rsidRDefault="00F304B2" w:rsidP="00F304B2">
      <w:pPr>
        <w:shd w:val="clear" w:color="auto" w:fill="FFFFFF"/>
        <w:rPr>
          <w:rFonts w:ascii="Calibri" w:hAnsi="Calibri" w:cs="Calibri"/>
          <w:color w:val="auto"/>
          <w:kern w:val="0"/>
        </w:rPr>
      </w:pPr>
      <w:r w:rsidRPr="00F304B2">
        <w:rPr>
          <w:rFonts w:ascii="Calibri" w:hAnsi="Calibri" w:cs="Calibri"/>
          <w:color w:val="auto"/>
          <w:kern w:val="0"/>
        </w:rPr>
        <w:t>tel</w:t>
      </w:r>
      <w:proofErr w:type="gramStart"/>
      <w:r w:rsidRPr="00F304B2">
        <w:rPr>
          <w:rFonts w:ascii="Calibri" w:hAnsi="Calibri" w:cs="Calibri"/>
          <w:color w:val="auto"/>
          <w:kern w:val="0"/>
        </w:rPr>
        <w:t>./</w:t>
      </w:r>
      <w:proofErr w:type="gramEnd"/>
      <w:r w:rsidRPr="00F304B2">
        <w:rPr>
          <w:rFonts w:ascii="Calibri" w:hAnsi="Calibri" w:cs="Calibri"/>
          <w:color w:val="auto"/>
          <w:kern w:val="0"/>
        </w:rPr>
        <w:t xml:space="preserve">fax. 042 213 23 71; </w:t>
      </w:r>
    </w:p>
    <w:p w:rsidR="00F304B2" w:rsidRPr="007B25B9" w:rsidRDefault="00F304B2" w:rsidP="00F304B2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F304B2" w:rsidRPr="007B25B9" w:rsidRDefault="00F304B2" w:rsidP="00F304B2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7B25B9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7B25B9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p w:rsidR="00F304B2" w:rsidRPr="007B25B9" w:rsidRDefault="00F304B2" w:rsidP="00F304B2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10003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F304B2" w:rsidRPr="0050293D" w:rsidTr="000D7661">
        <w:trPr>
          <w:trHeight w:val="616"/>
        </w:trPr>
        <w:tc>
          <w:tcPr>
            <w:tcW w:w="5439" w:type="dxa"/>
            <w:shd w:val="clear" w:color="auto" w:fill="auto"/>
          </w:tcPr>
          <w:p w:rsidR="00F304B2" w:rsidRPr="007B25B9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7B25B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(Partnera)</w:t>
            </w:r>
          </w:p>
        </w:tc>
        <w:tc>
          <w:tcPr>
            <w:tcW w:w="4564" w:type="dxa"/>
            <w:shd w:val="clear" w:color="auto" w:fill="auto"/>
          </w:tcPr>
          <w:p w:rsidR="00F304B2" w:rsidRPr="007B25B9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7B25B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F304B2" w:rsidRPr="0050293D" w:rsidRDefault="00F304B2" w:rsidP="000D766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7B25B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(Partnera)</w:t>
            </w:r>
          </w:p>
        </w:tc>
      </w:tr>
      <w:tr w:rsidR="00F304B2" w:rsidRPr="0050293D" w:rsidTr="000D7661">
        <w:trPr>
          <w:trHeight w:val="691"/>
        </w:trPr>
        <w:tc>
          <w:tcPr>
            <w:tcW w:w="5439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F304B2" w:rsidRPr="0050293D" w:rsidRDefault="00F304B2" w:rsidP="00F304B2">
      <w:pPr>
        <w:shd w:val="clear" w:color="auto" w:fill="FFFFFF"/>
        <w:rPr>
          <w:rFonts w:ascii="Calibri" w:hAnsi="Calibri" w:cs="Calibri"/>
          <w:color w:val="auto"/>
        </w:rPr>
      </w:pPr>
    </w:p>
    <w:p w:rsidR="00F304B2" w:rsidRPr="0050293D" w:rsidRDefault="00F304B2" w:rsidP="00F304B2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>OŚWIADCZAM, ŻE:</w:t>
      </w:r>
    </w:p>
    <w:p w:rsidR="00F304B2" w:rsidRDefault="00F304B2" w:rsidP="00F304B2">
      <w:pPr>
        <w:snapToGrid w:val="0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>Składając ofertę w postępowaniu o udzielenie zamówienia publicznego pn.:</w:t>
      </w:r>
    </w:p>
    <w:p w:rsidR="00F304B2" w:rsidRPr="0050293D" w:rsidRDefault="00F304B2" w:rsidP="00F304B2">
      <w:pPr>
        <w:snapToGrid w:val="0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F304B2" w:rsidRPr="00F304B2" w:rsidRDefault="00F304B2" w:rsidP="009F584B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kern w:val="3"/>
          <w:sz w:val="28"/>
          <w:szCs w:val="28"/>
          <w:lang w:val="pl-PL"/>
        </w:rPr>
      </w:pPr>
      <w:r w:rsidRPr="00F304B2">
        <w:rPr>
          <w:rFonts w:ascii="Calibri" w:hAnsi="Calibri" w:cs="Calibri"/>
          <w:b/>
          <w:kern w:val="3"/>
          <w:sz w:val="28"/>
          <w:szCs w:val="28"/>
          <w:lang w:val="pl-PL"/>
        </w:rPr>
        <w:t xml:space="preserve">Zakup i dostawa </w:t>
      </w:r>
      <w:r w:rsidR="00006FC6">
        <w:rPr>
          <w:rFonts w:ascii="Calibri" w:hAnsi="Calibri" w:cs="Calibri"/>
          <w:b/>
          <w:kern w:val="3"/>
          <w:sz w:val="28"/>
          <w:szCs w:val="28"/>
          <w:lang w:val="pl-PL"/>
        </w:rPr>
        <w:t>sprzętu komputerowego</w:t>
      </w:r>
      <w:r w:rsidRPr="00F304B2">
        <w:rPr>
          <w:rFonts w:ascii="Calibri" w:hAnsi="Calibri" w:cs="Calibri"/>
          <w:b/>
          <w:kern w:val="3"/>
          <w:sz w:val="28"/>
          <w:szCs w:val="28"/>
          <w:lang w:val="pl-PL"/>
        </w:rPr>
        <w:t xml:space="preserve"> do Szkoły Podstawowej im. H. Sienkiewicza w Wiśniowej Górze ul. Tuszyńska 32 </w:t>
      </w:r>
    </w:p>
    <w:p w:rsidR="00F304B2" w:rsidRPr="0050293D" w:rsidRDefault="00F304B2" w:rsidP="00F304B2">
      <w:pPr>
        <w:shd w:val="clear" w:color="auto" w:fill="FFFFFF"/>
        <w:snapToGrid w:val="0"/>
        <w:jc w:val="center"/>
        <w:rPr>
          <w:rFonts w:ascii="Calibri" w:eastAsia="CenturyGothic" w:hAnsi="Calibri" w:cs="Calibri"/>
          <w:b/>
          <w:bCs/>
          <w:sz w:val="28"/>
          <w:szCs w:val="28"/>
          <w:lang w:val="pl-PL" w:eastAsia="ar-SA"/>
        </w:rPr>
      </w:pPr>
    </w:p>
    <w:p w:rsidR="00F304B2" w:rsidRPr="0050293D" w:rsidRDefault="00F304B2" w:rsidP="00F304B2">
      <w:pPr>
        <w:snapToGrid w:val="0"/>
        <w:jc w:val="both"/>
        <w:rPr>
          <w:rFonts w:ascii="Calibri" w:eastAsia="Andale Sans UI" w:hAnsi="Calibri" w:cs="Calibri"/>
          <w:b/>
          <w:color w:val="auto"/>
          <w:lang w:val="pl-PL" w:bidi="ar-SA"/>
        </w:rPr>
      </w:pPr>
      <w:proofErr w:type="gramStart"/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>wskazane</w:t>
      </w:r>
      <w:proofErr w:type="gramEnd"/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w wykazie </w:t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dostawy </w:t>
      </w:r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>potwierdzają, ich wykonanie w okresie ostatnich 3 lat (przed upływem terminu składania</w:t>
      </w:r>
      <w:r w:rsidR="007A2C12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ofert</w:t>
      </w:r>
      <w:r w:rsidRPr="0050293D">
        <w:rPr>
          <w:rFonts w:ascii="Calibri" w:eastAsia="Times New Roman" w:hAnsi="Calibri" w:cs="Calibri"/>
          <w:color w:val="auto"/>
          <w:sz w:val="22"/>
          <w:szCs w:val="22"/>
          <w:lang w:val="pl-PL"/>
        </w:rPr>
        <w:t>):</w:t>
      </w:r>
    </w:p>
    <w:p w:rsidR="00F304B2" w:rsidRPr="0050293D" w:rsidRDefault="00F304B2" w:rsidP="00F304B2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701"/>
        <w:gridCol w:w="2835"/>
        <w:gridCol w:w="1701"/>
        <w:gridCol w:w="1417"/>
      </w:tblGrid>
      <w:tr w:rsidR="00F304B2" w:rsidRPr="0050293D" w:rsidTr="000D7661">
        <w:trPr>
          <w:trHeight w:val="1232"/>
        </w:trPr>
        <w:tc>
          <w:tcPr>
            <w:tcW w:w="568" w:type="dxa"/>
          </w:tcPr>
          <w:p w:rsidR="00F304B2" w:rsidRPr="0050293D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F304B2" w:rsidRPr="0050293D" w:rsidRDefault="00F304B2" w:rsidP="00F304B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Podmiot na rzecz, którego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dostawa(y) </w:t>
            </w: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został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a(</w:t>
            </w: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y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)</w:t>
            </w: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wykonane lub są wykonywane (nazwa i adres)</w:t>
            </w: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2835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Przedmiot zamówienia (rodzaj, zakres zamówienia)</w:t>
            </w: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Okres wykonania/</w:t>
            </w:r>
          </w:p>
          <w:p w:rsidR="00F304B2" w:rsidRPr="0050293D" w:rsidRDefault="00F304B2" w:rsidP="000D766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proofErr w:type="gramStart"/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wykonywania</w:t>
            </w:r>
            <w:proofErr w:type="gramEnd"/>
          </w:p>
          <w:p w:rsidR="00F304B2" w:rsidRPr="0050293D" w:rsidRDefault="00F304B2" w:rsidP="000D766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(od……do)</w:t>
            </w:r>
          </w:p>
        </w:tc>
        <w:tc>
          <w:tcPr>
            <w:tcW w:w="1417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Wartość</w:t>
            </w:r>
          </w:p>
          <w:p w:rsidR="00F304B2" w:rsidRPr="0050293D" w:rsidRDefault="00F304B2" w:rsidP="000D766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dostawy</w:t>
            </w:r>
            <w:proofErr w:type="gramEnd"/>
          </w:p>
          <w:p w:rsidR="00F304B2" w:rsidRPr="0050293D" w:rsidRDefault="00F304B2" w:rsidP="000D766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[brutto]</w:t>
            </w:r>
          </w:p>
        </w:tc>
      </w:tr>
      <w:tr w:rsidR="00F304B2" w:rsidRPr="0050293D" w:rsidTr="000D7661">
        <w:trPr>
          <w:trHeight w:val="647"/>
        </w:trPr>
        <w:tc>
          <w:tcPr>
            <w:tcW w:w="568" w:type="dxa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F304B2" w:rsidRPr="0050293D" w:rsidTr="000D7661">
        <w:trPr>
          <w:trHeight w:val="647"/>
        </w:trPr>
        <w:tc>
          <w:tcPr>
            <w:tcW w:w="568" w:type="dxa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0293D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F304B2" w:rsidRPr="0050293D" w:rsidRDefault="00F304B2" w:rsidP="000D7661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F304B2" w:rsidRDefault="00F304B2" w:rsidP="00F304B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006FC6" w:rsidRDefault="00006FC6" w:rsidP="00F304B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006FC6" w:rsidRPr="0050293D" w:rsidRDefault="00006FC6" w:rsidP="00F304B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F304B2" w:rsidRPr="0050293D" w:rsidRDefault="00F304B2" w:rsidP="00F304B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50293D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F304B2" w:rsidRPr="0050293D" w:rsidRDefault="00F304B2" w:rsidP="00F304B2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50293D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Miejscowość, </w:t>
      </w:r>
      <w:proofErr w:type="gramStart"/>
      <w:r w:rsidRPr="0050293D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data                                                  </w:t>
      </w:r>
      <w:proofErr w:type="gramEnd"/>
      <w:r w:rsidRPr="0050293D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.................................................................. </w:t>
      </w:r>
    </w:p>
    <w:p w:rsidR="00F304B2" w:rsidRDefault="00F304B2" w:rsidP="00F304B2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50293D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/podpis Wykonawcy/</w:t>
      </w:r>
    </w:p>
    <w:p w:rsidR="009A7E25" w:rsidRDefault="009A7E25"/>
    <w:sectPr w:rsidR="009A7E25" w:rsidSect="00E875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C6" w:rsidRDefault="00006FC6" w:rsidP="00006FC6">
      <w:r>
        <w:separator/>
      </w:r>
    </w:p>
  </w:endnote>
  <w:endnote w:type="continuationSeparator" w:id="0">
    <w:p w:rsidR="00006FC6" w:rsidRDefault="00006FC6" w:rsidP="0000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enturyGothic">
    <w:altName w:val="Times New Roman"/>
    <w:charset w:val="EE"/>
    <w:family w:val="auto"/>
    <w:pitch w:val="default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C6" w:rsidRDefault="00006FC6" w:rsidP="00006FC6">
      <w:r>
        <w:separator/>
      </w:r>
    </w:p>
  </w:footnote>
  <w:footnote w:type="continuationSeparator" w:id="0">
    <w:p w:rsidR="00006FC6" w:rsidRDefault="00006FC6" w:rsidP="0000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6" w:rsidRDefault="00006FC6">
    <w:pPr>
      <w:pStyle w:val="Nagwek"/>
    </w:pPr>
  </w:p>
  <w:p w:rsidR="00006FC6" w:rsidRDefault="002A1DB3">
    <w:pPr>
      <w:pStyle w:val="Nagwek"/>
    </w:pPr>
    <w:r>
      <w:rPr>
        <w:noProof/>
        <w:szCs w:val="18"/>
        <w:lang w:val="pl-PL" w:eastAsia="pl-PL" w:bidi="ar-SA"/>
      </w:rPr>
      <w:drawing>
        <wp:inline distT="0" distB="0" distL="0" distR="0">
          <wp:extent cx="5760720" cy="921983"/>
          <wp:effectExtent l="0" t="0" r="0" b="0"/>
          <wp:docPr id="1" name="Obraz 1" descr="LOGOTYPY_CZB_EF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4B2"/>
    <w:rsid w:val="00006FC6"/>
    <w:rsid w:val="002A1DB3"/>
    <w:rsid w:val="007A2C12"/>
    <w:rsid w:val="009A7E25"/>
    <w:rsid w:val="009C60F2"/>
    <w:rsid w:val="009F584B"/>
    <w:rsid w:val="00B756FB"/>
    <w:rsid w:val="00E87554"/>
    <w:rsid w:val="00F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4B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FC6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06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FC6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F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C6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4B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FC6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06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FC6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F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C6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D94940FF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4</cp:revision>
  <cp:lastPrinted>2016-08-31T07:11:00Z</cp:lastPrinted>
  <dcterms:created xsi:type="dcterms:W3CDTF">2016-08-29T11:14:00Z</dcterms:created>
  <dcterms:modified xsi:type="dcterms:W3CDTF">2016-08-31T07:11:00Z</dcterms:modified>
</cp:coreProperties>
</file>